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475EC" w:rsidRPr="00721D94" w:rsidRDefault="003475EC" w:rsidP="00347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414792" w:rsidRPr="00F576A3">
              <w:rPr>
                <w:b/>
                <w:sz w:val="24"/>
                <w:szCs w:val="24"/>
              </w:rPr>
              <w:t xml:space="preserve"> </w:t>
            </w:r>
            <w:r w:rsidR="00414792">
              <w:rPr>
                <w:b/>
                <w:sz w:val="24"/>
                <w:szCs w:val="24"/>
              </w:rPr>
              <w:t xml:space="preserve"> ΕΡΕΥΝΑΣ                          </w:t>
            </w:r>
            <w:r w:rsidR="00454D08" w:rsidRPr="00F576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ΚΑΙ ΘΡΗΣΚΕΥΜΑΤΩΝ</w:t>
            </w:r>
            <w:r w:rsidR="00721D94" w:rsidRPr="00721D94">
              <w:rPr>
                <w:b/>
                <w:sz w:val="24"/>
                <w:szCs w:val="24"/>
              </w:rPr>
              <w:t xml:space="preserve"> </w:t>
            </w:r>
          </w:p>
          <w:p w:rsidR="00334890" w:rsidRDefault="003475EC" w:rsidP="003475EC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Arial" w:hAnsi="Arial" w:cs="Arial"/>
                <w:b/>
                <w:sz w:val="18"/>
              </w:rPr>
              <w:t>………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54D08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Λεωφόρος 212   Μεγαλόπολη   22 200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proofErr w:type="spellStart"/>
            <w:r>
              <w:rPr>
                <w:rFonts w:ascii="Tahoma" w:hAnsi="Tahoma"/>
                <w:b/>
                <w:sz w:val="24"/>
              </w:rPr>
              <w:t>Fax</w:t>
            </w:r>
            <w:proofErr w:type="spellEnd"/>
            <w:r>
              <w:rPr>
                <w:rFonts w:ascii="Tahoma" w:hAnsi="Tahoma"/>
                <w:b/>
                <w:sz w:val="24"/>
              </w:rPr>
              <w:t>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14792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 w:rsidR="00414792">
              <w:rPr>
                <w:rFonts w:ascii="Tahoma" w:hAnsi="Tahoma"/>
                <w:sz w:val="24"/>
              </w:rPr>
              <w:t>Τσοπελας</w:t>
            </w:r>
            <w:proofErr w:type="spellEnd"/>
            <w:r w:rsidR="00414792">
              <w:rPr>
                <w:rFonts w:ascii="Tahoma" w:hAnsi="Tahoma"/>
                <w:sz w:val="24"/>
              </w:rPr>
              <w:t xml:space="preserve"> </w:t>
            </w:r>
            <w:proofErr w:type="spellStart"/>
            <w:r w:rsidR="00414792">
              <w:rPr>
                <w:rFonts w:ascii="Tahoma" w:hAnsi="Tahoma"/>
                <w:sz w:val="24"/>
              </w:rPr>
              <w:t>ιωαννης</w:t>
            </w:r>
            <w:proofErr w:type="spellEnd"/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401F80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 e-mail</w:t>
            </w:r>
            <w:proofErr w:type="gramStart"/>
            <w:r w:rsidRPr="00D5181A">
              <w:rPr>
                <w:rFonts w:ascii="Tahoma" w:hAnsi="Tahoma"/>
                <w:b/>
                <w:sz w:val="24"/>
                <w:lang w:val="fr-FR"/>
              </w:rPr>
              <w:t>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proofErr w:type="gramEnd"/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D5181A" w:rsidRDefault="0002515D">
      <w:pPr>
        <w:rPr>
          <w:sz w:val="24"/>
          <w:lang w:val="fr-FR"/>
        </w:rPr>
      </w:pP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3F2987" w:rsidRDefault="00A52452" w:rsidP="003F2987">
      <w:pPr>
        <w:autoSpaceDE w:val="0"/>
        <w:autoSpaceDN w:val="0"/>
        <w:adjustRightInd w:val="0"/>
        <w:ind w:left="1560" w:hanging="156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2F56CF">
        <w:rPr>
          <w:rFonts w:ascii="Calibri" w:hAnsi="Calibri" w:cs="Calibri"/>
          <w:color w:val="000000"/>
          <w:sz w:val="24"/>
          <w:szCs w:val="24"/>
        </w:rPr>
        <w:t xml:space="preserve">ΘΕΜΑ: </w:t>
      </w:r>
      <w:r w:rsidR="003F2987" w:rsidRPr="003F2987">
        <w:rPr>
          <w:rFonts w:ascii="Calibri" w:hAnsi="Calibri" w:cs="Calibri"/>
          <w:color w:val="000000"/>
          <w:sz w:val="24"/>
          <w:szCs w:val="24"/>
        </w:rPr>
        <w:t xml:space="preserve">         &lt;&lt; 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A266C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>ΓΙΑ 5ΗΜΕΡΗ ΕΚΔΡΟΜΗ</w:t>
      </w:r>
      <w:r w:rsidR="00982D2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721D94">
        <w:rPr>
          <w:rFonts w:ascii="Calibri,Bold" w:hAnsi="Calibri,Bold" w:cs="Calibri,Bold"/>
          <w:b/>
          <w:bCs/>
          <w:color w:val="000000"/>
          <w:sz w:val="24"/>
          <w:szCs w:val="24"/>
        </w:rPr>
        <w:t>ΣΤΗ  ΘΕΣΣΑΛΟΝΙΚΗ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>&gt;&gt;</w:t>
      </w:r>
    </w:p>
    <w:p w:rsidR="00BF3508" w:rsidRDefault="00BF3508">
      <w:pPr>
        <w:rPr>
          <w:rFonts w:ascii="Tahoma" w:hAnsi="Tahoma"/>
          <w:b/>
          <w:sz w:val="24"/>
        </w:rPr>
      </w:pPr>
    </w:p>
    <w:p w:rsidR="00D5181A" w:rsidRPr="002F56CF" w:rsidRDefault="00A266C3" w:rsidP="00944C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Η εκπαιδευτική  κοινότητα του</w:t>
      </w:r>
      <w:r w:rsidRPr="00A266C3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 w:rsidRPr="007412F0">
        <w:rPr>
          <w:rFonts w:ascii="Calibri" w:hAnsi="Calibri" w:cs="Calibri"/>
          <w:b/>
          <w:color w:val="000000"/>
          <w:sz w:val="26"/>
          <w:szCs w:val="26"/>
        </w:rPr>
        <w:t>ΕΠΑΛ  Μεγαλόπολης</w:t>
      </w:r>
      <w:r>
        <w:rPr>
          <w:rFonts w:ascii="Calibri" w:hAnsi="Calibri" w:cs="Calibri"/>
          <w:color w:val="000000"/>
          <w:sz w:val="26"/>
          <w:szCs w:val="26"/>
        </w:rPr>
        <w:t xml:space="preserve"> σ</w:t>
      </w:r>
      <w:r w:rsidR="001C5FA4">
        <w:rPr>
          <w:rFonts w:ascii="Calibri" w:hAnsi="Calibri" w:cs="Calibri"/>
          <w:color w:val="000000"/>
          <w:sz w:val="26"/>
          <w:szCs w:val="26"/>
        </w:rPr>
        <w:t>το πλαίσιο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του ΦΕΚ 2769/2-12-2011 </w:t>
      </w:r>
      <w:r w:rsidR="00F576A3">
        <w:rPr>
          <w:rFonts w:ascii="Tahoma" w:hAnsi="Tahoma" w:cs="Tahoma"/>
          <w:color w:val="000000"/>
          <w:sz w:val="24"/>
          <w:szCs w:val="24"/>
        </w:rPr>
        <w:t xml:space="preserve"> όπως τροποποιήθηκε με την ΥΑ </w:t>
      </w:r>
      <w:r w:rsidR="001C5FA4">
        <w:rPr>
          <w:rFonts w:ascii="Tahoma" w:hAnsi="Tahoma" w:cs="Tahoma"/>
          <w:color w:val="000000"/>
          <w:sz w:val="24"/>
          <w:szCs w:val="24"/>
        </w:rPr>
        <w:t>33120/ΓΔ4 (ΦΕΚ 681</w:t>
      </w:r>
      <w:r w:rsidR="00F576A3">
        <w:rPr>
          <w:rFonts w:ascii="Tahoma" w:hAnsi="Tahoma" w:cs="Tahoma"/>
          <w:color w:val="000000"/>
          <w:sz w:val="24"/>
          <w:szCs w:val="24"/>
        </w:rPr>
        <w:t>/</w:t>
      </w:r>
      <w:r w:rsidR="001C5FA4">
        <w:rPr>
          <w:rFonts w:ascii="Tahoma" w:hAnsi="Tahoma" w:cs="Tahoma"/>
          <w:color w:val="000000"/>
          <w:sz w:val="24"/>
          <w:szCs w:val="24"/>
        </w:rPr>
        <w:t>τ</w:t>
      </w:r>
      <w:r w:rsidR="00F576A3">
        <w:rPr>
          <w:rFonts w:ascii="Tahoma" w:hAnsi="Tahoma" w:cs="Tahoma"/>
          <w:color w:val="000000"/>
          <w:sz w:val="24"/>
          <w:szCs w:val="24"/>
        </w:rPr>
        <w:t>Β/</w:t>
      </w:r>
      <w:r w:rsidR="001C5FA4">
        <w:rPr>
          <w:rFonts w:ascii="Tahoma" w:hAnsi="Tahoma" w:cs="Tahoma"/>
          <w:color w:val="000000"/>
          <w:sz w:val="24"/>
          <w:szCs w:val="24"/>
        </w:rPr>
        <w:t>6-3-2017</w:t>
      </w:r>
      <w:r w:rsidR="00F576A3">
        <w:rPr>
          <w:rFonts w:ascii="Tahoma" w:hAnsi="Tahoma" w:cs="Tahoma"/>
          <w:color w:val="000000"/>
          <w:sz w:val="24"/>
          <w:szCs w:val="24"/>
        </w:rPr>
        <w:t>)</w:t>
      </w:r>
      <w:r w:rsidR="00F576A3" w:rsidRPr="00F576A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(Εκδρομές – μετακινήσεις μαθητών Δημόσιων και Ιδιωτικών σχολείων Δευτεροβάθμιας Εκπαίδευσης εντός και εκτός της χώρας) </w:t>
      </w:r>
      <w:r>
        <w:rPr>
          <w:rFonts w:ascii="Calibri" w:hAnsi="Calibri" w:cs="Calibri"/>
          <w:color w:val="000000"/>
          <w:sz w:val="26"/>
          <w:szCs w:val="26"/>
        </w:rPr>
        <w:t xml:space="preserve">προκηρύσσει την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διοργ</w:t>
      </w:r>
      <w:r>
        <w:rPr>
          <w:rFonts w:ascii="Calibri" w:hAnsi="Calibri" w:cs="Calibri"/>
          <w:color w:val="000000"/>
          <w:sz w:val="26"/>
          <w:szCs w:val="26"/>
        </w:rPr>
        <w:t>άνωση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πολυήμερη</w:t>
      </w:r>
      <w:r>
        <w:rPr>
          <w:rFonts w:ascii="Calibri" w:hAnsi="Calibri" w:cs="Calibri"/>
          <w:color w:val="000000"/>
          <w:sz w:val="26"/>
          <w:szCs w:val="26"/>
        </w:rPr>
        <w:t>ς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εκδρομή</w:t>
      </w:r>
      <w:r w:rsidR="00944C47">
        <w:rPr>
          <w:rFonts w:ascii="Calibri" w:hAnsi="Calibri" w:cs="Calibri"/>
          <w:color w:val="000000"/>
          <w:sz w:val="26"/>
          <w:szCs w:val="26"/>
        </w:rPr>
        <w:t xml:space="preserve">ς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των μαθητών της </w:t>
      </w:r>
      <w:r w:rsidR="00D5181A" w:rsidRPr="007412F0">
        <w:rPr>
          <w:rFonts w:ascii="Calibri" w:hAnsi="Calibri" w:cs="Calibri"/>
          <w:b/>
          <w:color w:val="000000"/>
          <w:sz w:val="26"/>
          <w:szCs w:val="26"/>
        </w:rPr>
        <w:t xml:space="preserve">Γ΄ τάξης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με λεωφορείο</w:t>
      </w:r>
      <w:r w:rsidR="003F2987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στη </w:t>
      </w:r>
      <w:r w:rsidR="00D5181A"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Θεσσαλονίκη</w:t>
      </w: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  ως  εξής :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ΣΤΟΙΧΕΙΑ ΕΚΔΡΟΜΗΣ:</w:t>
      </w: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Διάρκεια: Από </w:t>
      </w:r>
      <w:r w:rsidR="007F0E2E">
        <w:rPr>
          <w:rFonts w:ascii="Calibri" w:hAnsi="Calibri" w:cs="Calibri"/>
          <w:color w:val="000000"/>
          <w:sz w:val="26"/>
          <w:szCs w:val="26"/>
        </w:rPr>
        <w:t>Πέμπτη</w:t>
      </w:r>
      <w:r>
        <w:rPr>
          <w:rFonts w:ascii="Calibri" w:hAnsi="Calibri" w:cs="Calibri"/>
          <w:color w:val="000000"/>
          <w:sz w:val="26"/>
          <w:szCs w:val="26"/>
        </w:rPr>
        <w:t xml:space="preserve">  </w:t>
      </w:r>
      <w:r w:rsidR="00401F80">
        <w:rPr>
          <w:rFonts w:ascii="Calibri" w:hAnsi="Calibri" w:cs="Calibri"/>
          <w:b/>
          <w:color w:val="000000"/>
          <w:sz w:val="26"/>
          <w:szCs w:val="26"/>
        </w:rPr>
        <w:t>30</w:t>
      </w:r>
      <w:r w:rsidR="006C44E9">
        <w:rPr>
          <w:rFonts w:ascii="Calibri" w:hAnsi="Calibri" w:cs="Calibri"/>
          <w:b/>
          <w:color w:val="000000"/>
          <w:sz w:val="26"/>
          <w:szCs w:val="26"/>
        </w:rPr>
        <w:t>-4</w:t>
      </w:r>
      <w:r w:rsidR="000924D5" w:rsidRPr="000924D5">
        <w:rPr>
          <w:rFonts w:ascii="Calibri" w:hAnsi="Calibri" w:cs="Calibri"/>
          <w:b/>
          <w:color w:val="000000"/>
          <w:sz w:val="26"/>
          <w:szCs w:val="26"/>
        </w:rPr>
        <w:t>-201</w:t>
      </w:r>
      <w:r w:rsidR="007F0E2E">
        <w:rPr>
          <w:rFonts w:ascii="Calibri" w:hAnsi="Calibri" w:cs="Calibri"/>
          <w:b/>
          <w:color w:val="000000"/>
          <w:sz w:val="26"/>
          <w:szCs w:val="26"/>
        </w:rPr>
        <w:t>8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7F0E2E">
        <w:rPr>
          <w:rFonts w:ascii="Calibri" w:hAnsi="Calibri" w:cs="Calibri"/>
          <w:color w:val="000000"/>
          <w:sz w:val="26"/>
          <w:szCs w:val="26"/>
        </w:rPr>
        <w:t>μέχρι Δευτέρα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401F80">
        <w:rPr>
          <w:rFonts w:ascii="Calibri" w:hAnsi="Calibri" w:cs="Calibri"/>
          <w:b/>
          <w:color w:val="000000"/>
          <w:sz w:val="26"/>
          <w:szCs w:val="26"/>
        </w:rPr>
        <w:t>04-5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-201</w:t>
      </w:r>
      <w:r w:rsidR="007F0E2E">
        <w:rPr>
          <w:rFonts w:ascii="Calibri" w:hAnsi="Calibri" w:cs="Calibri"/>
          <w:b/>
          <w:color w:val="000000"/>
          <w:sz w:val="26"/>
          <w:szCs w:val="26"/>
        </w:rPr>
        <w:t>8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2F56CF">
        <w:rPr>
          <w:rFonts w:ascii="Calibri" w:hAnsi="Calibri" w:cs="Calibri"/>
          <w:color w:val="000000"/>
          <w:sz w:val="26"/>
          <w:szCs w:val="26"/>
        </w:rPr>
        <w:t>(4 διανυκτερεύσεις).</w:t>
      </w:r>
    </w:p>
    <w:p w:rsidR="00D5181A" w:rsidRPr="00D60DA5" w:rsidRDefault="00D5181A" w:rsidP="00D5181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 xml:space="preserve">ριθμός συμμετεχόντων μαθητών: </w:t>
      </w:r>
      <w:r w:rsidR="00F576A3" w:rsidRPr="00D60DA5">
        <w:rPr>
          <w:rFonts w:ascii="Calibri" w:hAnsi="Calibri" w:cs="Calibri"/>
          <w:b/>
          <w:color w:val="000000"/>
          <w:sz w:val="26"/>
          <w:szCs w:val="26"/>
        </w:rPr>
        <w:t>30</w:t>
      </w:r>
    </w:p>
    <w:p w:rsidR="00D5181A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>ριθμός καθηγητών:</w:t>
      </w:r>
      <w:r w:rsidR="00E235A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1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αρχηγός και </w:t>
      </w:r>
      <w:r w:rsidR="00F576A3" w:rsidRPr="00D60DA5">
        <w:rPr>
          <w:rFonts w:ascii="Calibri" w:hAnsi="Calibri" w:cs="Calibri"/>
          <w:b/>
          <w:color w:val="000000"/>
          <w:sz w:val="26"/>
          <w:szCs w:val="26"/>
        </w:rPr>
        <w:t>2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συνοδοί</w:t>
      </w:r>
    </w:p>
    <w:p w:rsidR="0080366F" w:rsidRPr="002F56CF" w:rsidRDefault="0080366F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:rsidR="00B67D36" w:rsidRDefault="00721D94" w:rsidP="00B67D3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     </w:t>
      </w:r>
      <w:r w:rsidR="00D5181A" w:rsidRPr="002F56CF">
        <w:rPr>
          <w:rFonts w:ascii="Calibri,Bold" w:hAnsi="Calibri,Bold" w:cs="Calibri,Bold"/>
          <w:b/>
          <w:bCs/>
          <w:color w:val="000000"/>
          <w:sz w:val="28"/>
          <w:szCs w:val="28"/>
        </w:rPr>
        <w:t>Πρόγραμμα:</w:t>
      </w:r>
    </w:p>
    <w:p w:rsidR="00401F80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/>
          <w:sz w:val="24"/>
        </w:rPr>
        <w:t xml:space="preserve">   </w:t>
      </w:r>
      <w:r w:rsidR="00721D94">
        <w:rPr>
          <w:rFonts w:asciiTheme="minorHAnsi" w:hAnsiTheme="minorHAnsi"/>
          <w:sz w:val="24"/>
        </w:rPr>
        <w:t xml:space="preserve">   </w:t>
      </w:r>
      <w:r w:rsidR="00401F80">
        <w:rPr>
          <w:rFonts w:asciiTheme="minorHAnsi" w:hAnsiTheme="minorHAnsi"/>
          <w:sz w:val="24"/>
        </w:rPr>
        <w:t xml:space="preserve"> </w:t>
      </w:r>
      <w:r w:rsidR="00401F80">
        <w:rPr>
          <w:rFonts w:asciiTheme="minorHAnsi" w:hAnsiTheme="minorHAnsi"/>
          <w:b/>
          <w:sz w:val="26"/>
          <w:szCs w:val="26"/>
          <w:u w:val="single"/>
        </w:rPr>
        <w:t>Δευτέρα 30</w:t>
      </w:r>
      <w:r w:rsidR="00B31F4C">
        <w:rPr>
          <w:rFonts w:asciiTheme="minorHAnsi" w:hAnsiTheme="minorHAnsi"/>
          <w:b/>
          <w:sz w:val="26"/>
          <w:szCs w:val="26"/>
          <w:u w:val="single"/>
        </w:rPr>
        <w:t>-04-201</w:t>
      </w:r>
      <w:r w:rsidR="007F0E2E">
        <w:rPr>
          <w:rFonts w:asciiTheme="minorHAnsi" w:hAnsiTheme="minorHAnsi"/>
          <w:b/>
          <w:sz w:val="26"/>
          <w:szCs w:val="26"/>
          <w:u w:val="single"/>
        </w:rPr>
        <w:t>8</w:t>
      </w:r>
      <w:r w:rsidR="003F2987" w:rsidRPr="00A7585C">
        <w:rPr>
          <w:rFonts w:asciiTheme="minorHAnsi" w:hAnsiTheme="minorHAnsi"/>
          <w:sz w:val="24"/>
        </w:rPr>
        <w:t xml:space="preserve">  </w:t>
      </w:r>
      <w:r w:rsidR="003F2987" w:rsidRPr="00B31F4C">
        <w:rPr>
          <w:rFonts w:ascii="Arial" w:hAnsi="Arial" w:cs="Arial"/>
          <w:sz w:val="22"/>
          <w:szCs w:val="22"/>
        </w:rPr>
        <w:t>:</w:t>
      </w:r>
      <w:r w:rsidR="00D5181A" w:rsidRPr="00B31F4C">
        <w:rPr>
          <w:rFonts w:ascii="Arial" w:hAnsi="Arial" w:cs="Arial"/>
          <w:sz w:val="22"/>
          <w:szCs w:val="22"/>
        </w:rPr>
        <w:t xml:space="preserve"> </w:t>
      </w:r>
      <w:r w:rsidR="003F2987" w:rsidRPr="00B31F4C">
        <w:rPr>
          <w:rFonts w:asciiTheme="minorHAnsi" w:hAnsiTheme="minorHAnsi" w:cstheme="minorHAnsi"/>
          <w:sz w:val="26"/>
          <w:szCs w:val="26"/>
        </w:rPr>
        <w:t>Α</w:t>
      </w:r>
      <w:r w:rsidR="00D5181A" w:rsidRPr="00B31F4C">
        <w:rPr>
          <w:rFonts w:asciiTheme="minorHAnsi" w:hAnsiTheme="minorHAnsi" w:cstheme="minorHAnsi"/>
          <w:sz w:val="26"/>
          <w:szCs w:val="26"/>
        </w:rPr>
        <w:t>ναχώρηση από τον χώρο του σχολείου ώρα 0</w:t>
      </w:r>
      <w:r w:rsidR="00FA6852" w:rsidRPr="00B31F4C">
        <w:rPr>
          <w:rFonts w:asciiTheme="minorHAnsi" w:hAnsiTheme="minorHAnsi" w:cstheme="minorHAnsi"/>
          <w:sz w:val="26"/>
          <w:szCs w:val="26"/>
        </w:rPr>
        <w:t>6</w:t>
      </w:r>
      <w:r w:rsidR="00D5181A" w:rsidRPr="00B31F4C">
        <w:rPr>
          <w:rFonts w:asciiTheme="minorHAnsi" w:hAnsiTheme="minorHAnsi" w:cstheme="minorHAnsi"/>
          <w:sz w:val="26"/>
          <w:szCs w:val="26"/>
        </w:rPr>
        <w:t>:</w:t>
      </w:r>
      <w:r w:rsidR="00CE6F05" w:rsidRPr="00B31F4C">
        <w:rPr>
          <w:rFonts w:asciiTheme="minorHAnsi" w:hAnsiTheme="minorHAnsi" w:cstheme="minorHAnsi"/>
          <w:sz w:val="26"/>
          <w:szCs w:val="26"/>
        </w:rPr>
        <w:t>3</w:t>
      </w:r>
      <w:r w:rsidR="00D5181A" w:rsidRPr="00B31F4C">
        <w:rPr>
          <w:rFonts w:asciiTheme="minorHAnsi" w:hAnsiTheme="minorHAnsi" w:cstheme="minorHAnsi"/>
          <w:sz w:val="26"/>
          <w:szCs w:val="26"/>
        </w:rPr>
        <w:t>0</w:t>
      </w:r>
      <w:r w:rsidR="003F2987" w:rsidRPr="00B31F4C">
        <w:rPr>
          <w:rFonts w:asciiTheme="minorHAnsi" w:hAnsiTheme="minorHAnsi" w:cstheme="minorHAnsi"/>
          <w:sz w:val="26"/>
          <w:szCs w:val="26"/>
        </w:rPr>
        <w:t xml:space="preserve">  </w:t>
      </w:r>
      <w:r w:rsidR="00D5181A" w:rsidRPr="00B31F4C">
        <w:rPr>
          <w:rFonts w:asciiTheme="minorHAnsi" w:hAnsiTheme="minorHAnsi" w:cstheme="minorHAnsi"/>
          <w:sz w:val="26"/>
          <w:szCs w:val="26"/>
        </w:rPr>
        <w:t>Μεγαλόπολη-</w:t>
      </w:r>
      <w:r w:rsidR="00B67D36" w:rsidRPr="00B31F4C">
        <w:rPr>
          <w:rFonts w:asciiTheme="minorHAnsi" w:hAnsiTheme="minorHAnsi" w:cstheme="minorHAnsi"/>
          <w:sz w:val="26"/>
          <w:szCs w:val="26"/>
        </w:rPr>
        <w:t>Αθήνα-Λαμία-</w:t>
      </w:r>
      <w:r w:rsidR="00D60DA5" w:rsidRPr="00B31F4C">
        <w:rPr>
          <w:rFonts w:asciiTheme="minorHAnsi" w:hAnsiTheme="minorHAnsi" w:cstheme="minorHAnsi"/>
          <w:color w:val="000000"/>
          <w:sz w:val="26"/>
          <w:szCs w:val="26"/>
        </w:rPr>
        <w:t xml:space="preserve"> ΒΟΛΟ.</w:t>
      </w:r>
      <w:r w:rsidR="000C3456" w:rsidRPr="00B31F4C">
        <w:rPr>
          <w:rFonts w:asciiTheme="minorHAnsi" w:hAnsiTheme="minorHAnsi" w:cstheme="minorHAnsi"/>
          <w:color w:val="000000"/>
          <w:sz w:val="26"/>
          <w:szCs w:val="26"/>
        </w:rPr>
        <w:t xml:space="preserve"> Στάση για φαγητό στο ΒΟΛΟ</w:t>
      </w:r>
      <w:r w:rsidR="00B31F4C" w:rsidRPr="00B31F4C">
        <w:rPr>
          <w:rFonts w:asciiTheme="minorHAnsi" w:hAnsiTheme="minorHAnsi" w:cstheme="minorHAnsi"/>
          <w:sz w:val="26"/>
          <w:szCs w:val="26"/>
        </w:rPr>
        <w:t xml:space="preserve">. Αναχώρηση για Θεσσαλονίκη μέσω Τεμπών </w:t>
      </w:r>
      <w:r w:rsidR="00B67D36" w:rsidRPr="00B31F4C">
        <w:rPr>
          <w:rFonts w:asciiTheme="minorHAnsi" w:hAnsiTheme="minorHAnsi" w:cstheme="minorHAnsi"/>
          <w:sz w:val="26"/>
          <w:szCs w:val="26"/>
        </w:rPr>
        <w:t xml:space="preserve">με </w:t>
      </w:r>
      <w:r w:rsidR="00B31F4C" w:rsidRPr="00B31F4C">
        <w:rPr>
          <w:rFonts w:asciiTheme="minorHAnsi" w:hAnsiTheme="minorHAnsi" w:cstheme="minorHAnsi"/>
          <w:sz w:val="26"/>
          <w:szCs w:val="26"/>
        </w:rPr>
        <w:t xml:space="preserve"> ενδιάμεση στάση</w:t>
      </w:r>
      <w:r w:rsidR="00B67D36" w:rsidRPr="00B31F4C">
        <w:rPr>
          <w:rFonts w:asciiTheme="minorHAnsi" w:hAnsiTheme="minorHAnsi" w:cstheme="minorHAnsi"/>
          <w:sz w:val="26"/>
          <w:szCs w:val="26"/>
        </w:rPr>
        <w:t>.</w:t>
      </w:r>
      <w:r w:rsidR="00721D94" w:rsidRPr="00B31F4C">
        <w:rPr>
          <w:rFonts w:asciiTheme="minorHAnsi" w:hAnsiTheme="minorHAnsi" w:cstheme="minorHAnsi"/>
          <w:sz w:val="26"/>
          <w:szCs w:val="26"/>
        </w:rPr>
        <w:t xml:space="preserve"> </w:t>
      </w:r>
      <w:r w:rsidR="00B67D36" w:rsidRPr="00B31F4C">
        <w:rPr>
          <w:rFonts w:asciiTheme="minorHAnsi" w:hAnsiTheme="minorHAnsi" w:cstheme="minorHAnsi"/>
          <w:color w:val="000000"/>
          <w:sz w:val="26"/>
          <w:szCs w:val="26"/>
        </w:rPr>
        <w:t>Άφιξη στην Θεσσαλονίκη, τακτοποίηση στο ξενοδοχείο. Δείπνο και βραδινή περιήγηση στην πόλη. 1η διανυκτέρευση.</w:t>
      </w:r>
    </w:p>
    <w:p w:rsidR="00401F80" w:rsidRPr="00A7585C" w:rsidRDefault="00401F80" w:rsidP="00401F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  </w:t>
      </w:r>
      <w:r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Τρίτη 01-05</w:t>
      </w:r>
      <w:r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-201</w:t>
      </w:r>
      <w:r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8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: Το πρωί επίσκεψη στα κυριότερα ιστορικά μνημεία (Αρχαιολογικό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Μουσείο, Λευκό  Πύργο, Ροτόντα, Άγιο  Δημήτριο , Καμάρα κλπ)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δείπνο και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βραδινή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ψυχαγωγία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στην πόλη.2</w:t>
      </w:r>
      <w:r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67D36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sz w:val="24"/>
        </w:rPr>
        <w:t xml:space="preserve">  </w:t>
      </w:r>
      <w:r w:rsidR="00721D94">
        <w:rPr>
          <w:rFonts w:asciiTheme="minorHAnsi" w:hAnsiTheme="minorHAnsi" w:cs="Tahoma"/>
          <w:sz w:val="24"/>
        </w:rPr>
        <w:t xml:space="preserve">  </w:t>
      </w:r>
      <w:r w:rsidR="00401F80">
        <w:rPr>
          <w:rFonts w:asciiTheme="minorHAnsi" w:hAnsiTheme="minorHAnsi" w:cs="Tahoma"/>
          <w:sz w:val="24"/>
        </w:rPr>
        <w:t xml:space="preserve">  </w:t>
      </w:r>
      <w:r>
        <w:rPr>
          <w:rFonts w:asciiTheme="minorHAnsi" w:hAnsiTheme="minorHAnsi" w:cs="Tahoma"/>
          <w:sz w:val="24"/>
        </w:rPr>
        <w:t xml:space="preserve"> </w:t>
      </w:r>
      <w:r w:rsidR="00401F80">
        <w:rPr>
          <w:rFonts w:asciiTheme="minorHAnsi" w:hAnsiTheme="minorHAnsi" w:cs="Tahoma"/>
          <w:b/>
          <w:sz w:val="26"/>
          <w:szCs w:val="26"/>
          <w:u w:val="single"/>
        </w:rPr>
        <w:t>Τετάρτη 02-05</w:t>
      </w:r>
      <w:r w:rsidR="00203655" w:rsidRPr="005B3686">
        <w:rPr>
          <w:rFonts w:asciiTheme="minorHAnsi" w:hAnsiTheme="minorHAnsi" w:cs="Tahoma"/>
          <w:b/>
          <w:sz w:val="26"/>
          <w:szCs w:val="26"/>
          <w:u w:val="single"/>
        </w:rPr>
        <w:t>-201</w:t>
      </w:r>
      <w:r w:rsidR="007F0E2E">
        <w:rPr>
          <w:rFonts w:asciiTheme="minorHAnsi" w:hAnsiTheme="minorHAnsi" w:cs="Tahoma"/>
          <w:b/>
          <w:sz w:val="26"/>
          <w:szCs w:val="26"/>
          <w:u w:val="single"/>
        </w:rPr>
        <w:t>8</w:t>
      </w:r>
      <w:r w:rsidR="00B67D36" w:rsidRPr="00A7585C">
        <w:rPr>
          <w:rFonts w:asciiTheme="minorHAnsi" w:hAnsiTheme="minorHAnsi" w:cs="Tahoma"/>
          <w:sz w:val="24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: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Αναχώρηση από Θεσσαλονίκη για τον αρχαιολογικό χώρο της Βεργίνας. Περιήγηση και φαγητό </w:t>
      </w:r>
      <w:r w:rsidR="007412F0" w:rsidRPr="00A7585C">
        <w:rPr>
          <w:rFonts w:asciiTheme="minorHAnsi" w:hAnsiTheme="minorHAnsi" w:cs="Tahoma"/>
          <w:color w:val="000000"/>
          <w:sz w:val="26"/>
          <w:szCs w:val="26"/>
        </w:rPr>
        <w:t xml:space="preserve"> στην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Έδεσσα, επίσκεψη στους καταρράκτες</w:t>
      </w:r>
      <w:r w:rsidR="00F355EF" w:rsidRPr="00A7585C">
        <w:rPr>
          <w:rFonts w:asciiTheme="minorHAnsi" w:hAnsiTheme="minorHAnsi" w:cs="Tahoma"/>
          <w:color w:val="000000"/>
          <w:sz w:val="26"/>
          <w:szCs w:val="26"/>
        </w:rPr>
        <w:t xml:space="preserve">-  ΥΗΣ  Άγρα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 Επιστροφή στη Θεσσαλονίκη. Δείπνο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-ψυχαγωγία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401F80">
        <w:rPr>
          <w:rFonts w:asciiTheme="minorHAnsi" w:hAnsiTheme="minorHAnsi" w:cs="Tahoma"/>
          <w:color w:val="000000"/>
          <w:sz w:val="26"/>
          <w:szCs w:val="26"/>
        </w:rPr>
        <w:t>3</w:t>
      </w:r>
      <w:r w:rsidR="00B67D36"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67D36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401F80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401F80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Πέμπτη</w:t>
      </w:r>
      <w:r w:rsidR="00B67D36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 xml:space="preserve"> </w:t>
      </w:r>
      <w:r w:rsidR="00401F80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03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0</w:t>
      </w:r>
      <w:r w:rsidR="00401F80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5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-201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8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: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Αναχώρηση από Θεσσαλονίκη για σπήλαια Πετραλώνων και στη συνέχεια στο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  <w:lang w:val="en-US"/>
        </w:rPr>
        <w:t>Cosmos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. Επιστροφή στη Θεσσαλονίκη, ξεκούραση και δείπνο. 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Απογευ</w:t>
      </w:r>
      <w:r w:rsidR="00D26901">
        <w:rPr>
          <w:rFonts w:asciiTheme="minorHAnsi" w:hAnsiTheme="minorHAnsi" w:cs="Tahoma"/>
          <w:color w:val="000000"/>
          <w:sz w:val="26"/>
          <w:szCs w:val="26"/>
        </w:rPr>
        <w:t>μ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ατινή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 περιήγηση στην πόλη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- ψυχαγωγία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401F80">
        <w:rPr>
          <w:rFonts w:asciiTheme="minorHAnsi" w:hAnsiTheme="minorHAnsi" w:cs="Tahoma"/>
          <w:color w:val="000000"/>
          <w:sz w:val="26"/>
          <w:szCs w:val="26"/>
        </w:rPr>
        <w:t>4</w:t>
      </w:r>
      <w:r w:rsidR="009B68E9">
        <w:rPr>
          <w:rFonts w:asciiTheme="minorHAnsi" w:hAnsiTheme="minorHAnsi" w:cs="Tahoma"/>
          <w:color w:val="000000"/>
          <w:sz w:val="17"/>
          <w:szCs w:val="17"/>
        </w:rPr>
        <w:t>η</w:t>
      </w:r>
      <w:r w:rsidR="003F2987" w:rsidRPr="00A7585C">
        <w:rPr>
          <w:rFonts w:asciiTheme="minorHAnsi" w:hAnsiTheme="minorHAnsi" w:cs="Tahoma"/>
          <w:color w:val="000000"/>
          <w:sz w:val="17"/>
          <w:szCs w:val="17"/>
        </w:rPr>
        <w:t xml:space="preserve">  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E0C7D" w:rsidRPr="00A7585C" w:rsidRDefault="00A7585C" w:rsidP="00076BB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401F80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401F80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Παρασκευή 04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0</w:t>
      </w:r>
      <w:r w:rsidR="00401F80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5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-201</w:t>
      </w:r>
      <w:r w:rsidR="007F0E2E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8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: Το πρωί, αναχώρηση από Θεσσαλονίκη</w:t>
      </w:r>
      <w:r w:rsidR="006C44E9">
        <w:rPr>
          <w:rFonts w:asciiTheme="minorHAnsi" w:hAnsiTheme="minorHAnsi" w:cs="Tahoma"/>
          <w:color w:val="000000"/>
          <w:sz w:val="26"/>
          <w:szCs w:val="26"/>
        </w:rPr>
        <w:t xml:space="preserve">  -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B68E9">
        <w:rPr>
          <w:rFonts w:asciiTheme="minorHAnsi" w:hAnsiTheme="minorHAnsi" w:cs="Tahoma"/>
          <w:color w:val="000000"/>
          <w:sz w:val="26"/>
          <w:szCs w:val="26"/>
        </w:rPr>
        <w:t>Βόλος - Αθήνα</w:t>
      </w:r>
      <w:r w:rsidR="00B31F4C">
        <w:rPr>
          <w:rFonts w:asciiTheme="minorHAnsi" w:hAnsiTheme="minorHAnsi"/>
          <w:sz w:val="24"/>
        </w:rPr>
        <w:t xml:space="preserve"> –</w:t>
      </w:r>
      <w:r w:rsidR="00ED06E7" w:rsidRPr="00ED06E7">
        <w:rPr>
          <w:rFonts w:asciiTheme="minorHAnsi" w:hAnsiTheme="minorHAnsi"/>
          <w:sz w:val="24"/>
        </w:rPr>
        <w:t xml:space="preserve"> </w:t>
      </w:r>
      <w:r w:rsidR="00ED06E7" w:rsidRPr="00A7585C">
        <w:rPr>
          <w:rFonts w:asciiTheme="minorHAnsi" w:hAnsiTheme="minorHAnsi"/>
          <w:sz w:val="24"/>
        </w:rPr>
        <w:t>Μεγαλόπολη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, με ενδιάμεσες στάσεις.</w:t>
      </w:r>
      <w:r w:rsidR="00ED06E7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Ε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πιστροφή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στη 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Μεγαλόπολη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, ά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φιξη στο χώρο του σχολείου περίπου στις 2</w:t>
      </w:r>
      <w:r w:rsidR="003D35BC" w:rsidRPr="00A7585C">
        <w:rPr>
          <w:rFonts w:asciiTheme="minorHAnsi" w:hAnsiTheme="minorHAnsi" w:cs="Tahoma"/>
          <w:color w:val="000000"/>
          <w:sz w:val="26"/>
          <w:szCs w:val="26"/>
        </w:rPr>
        <w:t>2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:</w:t>
      </w:r>
      <w:r w:rsidR="00FA6852">
        <w:rPr>
          <w:rFonts w:asciiTheme="minorHAnsi" w:hAnsiTheme="minorHAnsi" w:cs="Tahoma"/>
          <w:color w:val="000000"/>
          <w:sz w:val="26"/>
          <w:szCs w:val="26"/>
        </w:rPr>
        <w:t>0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>0 -23:00.</w:t>
      </w:r>
    </w:p>
    <w:p w:rsidR="003F2987" w:rsidRPr="00A7585C" w:rsidRDefault="003F2987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076BB6" w:rsidRDefault="00076BB6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Calibri,Bold"/>
          <w:b/>
          <w:bCs/>
          <w:color w:val="000000"/>
          <w:sz w:val="26"/>
          <w:szCs w:val="26"/>
        </w:rPr>
        <w:t xml:space="preserve">ΠΡΟΫΠΟΘΕΣΕΙΣ ΠΟΥ ΠΡΕΠΕΙ ΝΑ ΤΗΡΟΥΝΤΑΙ </w:t>
      </w:r>
      <w:r w:rsidRPr="00A7585C">
        <w:rPr>
          <w:rFonts w:asciiTheme="minorHAnsi" w:hAnsiTheme="minorHAnsi" w:cs="Calibri"/>
          <w:color w:val="000000"/>
          <w:sz w:val="26"/>
          <w:szCs w:val="26"/>
        </w:rPr>
        <w:t>: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Calibri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λεωφορείο 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θα καλύπτει τον αριθμό των 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>40</w:t>
      </w:r>
      <w:r w:rsidR="00FE6BF7" w:rsidRPr="00FE6BF7">
        <w:rPr>
          <w:rFonts w:asciiTheme="minorHAnsi" w:hAnsiTheme="minorHAnsi" w:cs="Tahoma"/>
          <w:b/>
          <w:color w:val="000000"/>
          <w:sz w:val="26"/>
          <w:szCs w:val="26"/>
        </w:rPr>
        <w:t xml:space="preserve"> θέσεων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θα είναι στη διάθεση των μαθητών </w:t>
      </w:r>
      <w:proofErr w:type="spellStart"/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καθ΄</w:t>
      </w:r>
      <w:proofErr w:type="spellEnd"/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 xml:space="preserve"> όλη τη διάρκεια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εκδρομής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,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στις</w:t>
      </w:r>
      <w:r w:rsidR="00E336F2" w:rsidRPr="00E336F2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περιηγήσεις και τις εξόδους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τους και  θα  έχει </w:t>
      </w:r>
      <w:r w:rsidR="00FA792B" w:rsidRPr="00B82913">
        <w:rPr>
          <w:rFonts w:asciiTheme="minorHAnsi" w:hAnsiTheme="minorHAnsi" w:cs="Tahoma"/>
          <w:b/>
          <w:color w:val="000000"/>
          <w:sz w:val="26"/>
          <w:szCs w:val="26"/>
        </w:rPr>
        <w:t>δύο  οδηγούς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 xml:space="preserve"> ή δεύτερο λεωφορείο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για  κάλυψη  του χρόνου των μετακινήσεων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2. Η διαμονή των μαθητών θα γίνει σε ξενοδοχείο της Θεσσαλονίκης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Β΄ κατηγορίας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(χαρακτηρισμένο επισήμως από τον ΕΟΤ), σε δωμάτια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A7585C">
        <w:rPr>
          <w:rFonts w:asciiTheme="minorHAnsi" w:hAnsiTheme="minorHAnsi" w:cs="Tahoma"/>
          <w:color w:val="000000"/>
          <w:sz w:val="26"/>
          <w:szCs w:val="26"/>
        </w:rPr>
        <w:t>δίκλινα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 ή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τρίκλινα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και </w:t>
      </w:r>
      <w:r w:rsidR="00CE6F05" w:rsidRPr="00CE6F05">
        <w:rPr>
          <w:rFonts w:asciiTheme="minorHAnsi" w:hAnsiTheme="minorHAnsi" w:cs="Tahoma"/>
          <w:color w:val="000000"/>
          <w:sz w:val="26"/>
          <w:szCs w:val="26"/>
        </w:rPr>
        <w:t>3</w:t>
      </w:r>
      <w:r w:rsidR="00997137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μονόκλινα για τους καθηγητές τους, όλα με μπάνιο και κατά προτίμηση στον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ίδιο όροφο.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Το ξενοδοχείο θα βρίσκεται σε ακτίνα το πολύ 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ενός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(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) χιλιομέτρ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ου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από το κέντρο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της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πόλης της Θεσσαλονίκης.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3. Σε όλα τα μέλη της εκδρομής θα προσφέρεται </w:t>
      </w:r>
      <w:r w:rsidR="00BE0C7D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πρωινό </w:t>
      </w:r>
      <w:r w:rsidR="003F2987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από το ξενοδοχείο.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4. Όλοι θα διαμένουν στο ίδιο ξενοδοχείο και δε θα επιτραπεί ο χωρισμός τους σε δύο ξενοδοχεία, ακόμα και αν αυτά είναι δίπλα.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5. Τ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α ξενοδοχεία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που θα προταθ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 xml:space="preserve">ούν θα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πρέπει να αναφέρ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ονται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ονομαστικά, καθώς και η κατηγορία του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6. Δέκα ημέρες μετά την κατοχύρωση του διαγωνισμού, ο μειοδότης είναι υποχρεωμένος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να προσκομίσει γραπτή βεβαίωση του ξενοδοχείου ότι διαθέτει τον απαιτούμενο αριθμό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δωματίων (μονόκλινα, δίκλινα κλπ) τη συγκεκριμένη ημερομηνία για τη διαμονή των μαθητών του σχολείου μας.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7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 Αν δεν τηρηθούν τα αναφερόμενα στ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η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παρ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ά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γρ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φο 6, θα κληθεί ο αμέσως επόμενος μειοδότης.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8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τουριστικό γραφείο, μαζί με την προσφορά, πρέπει απαραίτητα να καταθέσει Υπεύθυνη Δήλωση ότι διαθέτει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Ειδικό Σήμα Λειτουργίας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 οποίο βρίσκεται σε ισχύ.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9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Στο λεωφορείο θα υπάρχουν απαραίτητα Δελτίο Απογραφής και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Δελτίο Τεχνικού Ελέγχου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του οικείου ΚΤΕΟ, καθώς επίσης να διαθέτει κλιματισμό, μουσική, μικροφωνική</w:t>
      </w:r>
      <w:r w:rsidR="001232FA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εγκατάσταση, ζώνες, φαρμακείο και να πληρ</w:t>
      </w:r>
      <w:r w:rsidR="00FC3E37">
        <w:rPr>
          <w:rFonts w:asciiTheme="minorHAnsi" w:hAnsiTheme="minorHAnsi" w:cs="Tahoma"/>
          <w:color w:val="000000"/>
          <w:sz w:val="26"/>
          <w:szCs w:val="26"/>
        </w:rPr>
        <w:t>ο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ί τις νόμιμες προϋποθέσεις κυκλοφορίας.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CE6F05">
        <w:rPr>
          <w:rFonts w:asciiTheme="minorHAnsi" w:hAnsiTheme="minorHAnsi" w:cs="Tahoma"/>
          <w:b/>
          <w:color w:val="000000"/>
          <w:sz w:val="26"/>
          <w:szCs w:val="26"/>
        </w:rPr>
        <w:t xml:space="preserve">Αστική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 xml:space="preserve"> Ασφάλιση Ευθύνης Διοργανωτή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, σύμφωνα με την κείμενη νομοθεσία και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Ασφάλεια Αστικής Ευθύνης που θα καλύπτει τους μαθητές και τους συνοδούς καθηγητές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σε περίπτωση ατυχήματος η ασθένειας.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Στην προσφορά θα αναφέρεται το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συνολικό κόστος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εκδρομής μαζί με τον ΦΠΑ.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13. Κάλυψη του κόστους των συνοδών καθηγητών.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14. Θα δοθούν αποδείξεις από το ταξιδιωτικό γραφείο.</w:t>
      </w:r>
    </w:p>
    <w:p w:rsidR="00CF4ED6" w:rsidRPr="00A7585C" w:rsidRDefault="00A7585C" w:rsidP="00CF4ED6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C520CC" w:rsidRPr="00A7585C">
        <w:rPr>
          <w:rFonts w:asciiTheme="minorHAnsi" w:hAnsiTheme="minorHAnsi" w:cs="Tahoma"/>
          <w:color w:val="000000"/>
          <w:sz w:val="26"/>
          <w:szCs w:val="26"/>
        </w:rPr>
        <w:t>5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.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Από τη συνολική αξία της εκδρομής το </w:t>
      </w:r>
      <w:r w:rsidR="00E336F2" w:rsidRPr="00E336F2">
        <w:rPr>
          <w:rFonts w:asciiTheme="minorHAnsi" w:hAnsiTheme="minorHAnsi" w:cs="Tahoma"/>
          <w:b/>
          <w:bCs/>
          <w:sz w:val="26"/>
          <w:szCs w:val="26"/>
        </w:rPr>
        <w:t>2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0%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θα παρακρατηθεί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σαν εγγύηση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ακριβούς εκτέλεσης της σύμβασης και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θα αποδοθεί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μετά την επιστροφή των μαθητών από την εκδρομή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>.</w:t>
      </w:r>
    </w:p>
    <w:p w:rsidR="00BE0C7D" w:rsidRPr="00A7585C" w:rsidRDefault="0081765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Οι προσφορές θα πρέπει να κατατεθούν σε κλειστό φάκελο,  στο γραφείο 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του Δ/ντή του σχολείου μέχρι τη  </w:t>
      </w:r>
      <w:r w:rsidR="00401F80">
        <w:rPr>
          <w:rFonts w:asciiTheme="minorHAnsi" w:hAnsiTheme="minorHAnsi" w:cs="Tahoma"/>
          <w:b/>
          <w:color w:val="000000"/>
          <w:sz w:val="26"/>
          <w:szCs w:val="26"/>
        </w:rPr>
        <w:t>Τετάρτη 18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-04</w:t>
      </w:r>
      <w:r w:rsidR="009B68E9" w:rsidRPr="00B31F4C">
        <w:rPr>
          <w:rFonts w:asciiTheme="minorHAnsi" w:hAnsiTheme="minorHAnsi" w:cs="Tahoma"/>
          <w:b/>
          <w:color w:val="000000"/>
          <w:sz w:val="26"/>
          <w:szCs w:val="26"/>
        </w:rPr>
        <w:t>-201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8</w:t>
      </w:r>
      <w:r w:rsidR="009B68E9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και</w:t>
      </w:r>
      <w:r w:rsidR="00C8439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ώρα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12:00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0B677C" w:rsidRPr="00A7585C" w:rsidRDefault="001568A8" w:rsidP="000B677C">
      <w:pPr>
        <w:autoSpaceDE w:val="0"/>
        <w:autoSpaceDN w:val="0"/>
        <w:adjustRightInd w:val="0"/>
        <w:rPr>
          <w:rFonts w:asciiTheme="minorHAnsi" w:hAnsiTheme="minorHAnsi" w:cs="Tahoma"/>
          <w:i/>
          <w:iCs/>
          <w:color w:val="000000"/>
          <w:sz w:val="26"/>
          <w:szCs w:val="26"/>
        </w:rPr>
      </w:pPr>
      <w:r>
        <w:rPr>
          <w:rFonts w:asciiTheme="minorHAnsi" w:hAnsiTheme="minorHAnsi" w:cs="Tahoma"/>
          <w:i/>
          <w:iCs/>
          <w:color w:val="000000"/>
          <w:sz w:val="26"/>
          <w:szCs w:val="26"/>
        </w:rPr>
        <w:t xml:space="preserve">           </w:t>
      </w:r>
      <w:r w:rsidR="000B677C" w:rsidRPr="00A7585C">
        <w:rPr>
          <w:rFonts w:asciiTheme="minorHAnsi" w:hAnsiTheme="minorHAnsi" w:cs="Tahoma"/>
          <w:i/>
          <w:iCs/>
          <w:color w:val="000000"/>
          <w:sz w:val="26"/>
          <w:szCs w:val="26"/>
        </w:rPr>
        <w:t>Εκπρόθεσμες προσφορές δε θα γίνουν δεκτές.</w:t>
      </w:r>
    </w:p>
    <w:p w:rsidR="000B677C" w:rsidRDefault="0081765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Ενστάσεις κατά της επιλογής θα γίνονται δεκτές μέχρι τη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ν </w:t>
      </w:r>
      <w:r w:rsidR="00401F80">
        <w:rPr>
          <w:rFonts w:asciiTheme="minorHAnsi" w:hAnsiTheme="minorHAnsi" w:cs="Tahoma"/>
          <w:b/>
          <w:color w:val="000000"/>
          <w:sz w:val="26"/>
          <w:szCs w:val="26"/>
        </w:rPr>
        <w:t>Παρασκευή 20</w:t>
      </w:r>
      <w:r w:rsidR="00FF2C3B" w:rsidRPr="00B31F4C">
        <w:rPr>
          <w:rFonts w:asciiTheme="minorHAnsi" w:hAnsiTheme="minorHAnsi" w:cs="Tahoma"/>
          <w:b/>
          <w:color w:val="000000"/>
          <w:sz w:val="26"/>
          <w:szCs w:val="26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4</w:t>
      </w:r>
      <w:r w:rsidR="00FF2C3B" w:rsidRPr="00B31F4C">
        <w:rPr>
          <w:rFonts w:asciiTheme="minorHAnsi" w:hAnsiTheme="minorHAnsi" w:cs="Tahoma"/>
          <w:b/>
          <w:color w:val="000000"/>
          <w:sz w:val="26"/>
          <w:szCs w:val="26"/>
        </w:rPr>
        <w:t>-201</w:t>
      </w:r>
      <w:r w:rsidR="009B68E9">
        <w:rPr>
          <w:rFonts w:asciiTheme="minorHAnsi" w:hAnsiTheme="minorHAnsi" w:cs="Tahoma"/>
          <w:b/>
          <w:color w:val="000000"/>
          <w:sz w:val="26"/>
          <w:szCs w:val="26"/>
        </w:rPr>
        <w:t>8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, ώρα</w:t>
      </w:r>
      <w:r w:rsidR="008906D8" w:rsidRPr="00A7585C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0B677C" w:rsidRPr="00B31F4C">
        <w:rPr>
          <w:rFonts w:asciiTheme="minorHAnsi" w:hAnsiTheme="minorHAnsi" w:cs="Tahoma"/>
          <w:b/>
          <w:color w:val="000000"/>
          <w:sz w:val="26"/>
          <w:szCs w:val="26"/>
        </w:rPr>
        <w:t>12:</w:t>
      </w:r>
      <w:r w:rsidR="00067D6E" w:rsidRP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0B677C" w:rsidRP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0B677C" w:rsidRPr="00A7585C">
        <w:rPr>
          <w:rFonts w:asciiTheme="minorHAnsi" w:hAnsiTheme="minorHAnsi" w:cs="Calibri"/>
          <w:color w:val="000000"/>
          <w:sz w:val="26"/>
          <w:szCs w:val="26"/>
        </w:rPr>
        <w:t>.</w:t>
      </w:r>
    </w:p>
    <w:p w:rsidR="00F5754F" w:rsidRPr="00FD4218" w:rsidRDefault="00F5754F" w:rsidP="00F5754F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Αντίγραφο του πρακτικού  ανάθεσης και προσφορών  θα αναρτηθεί στην ιστοσελίδα του σχολείου.</w:t>
      </w:r>
    </w:p>
    <w:p w:rsidR="00F5754F" w:rsidRPr="00FD4218" w:rsidRDefault="00F5754F" w:rsidP="00F5754F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F5754F" w:rsidRPr="00A7585C" w:rsidRDefault="00F5754F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  <w:t xml:space="preserve">           Μεγαλόπολη  </w:t>
      </w:r>
      <w:r w:rsidR="00401F80">
        <w:rPr>
          <w:rFonts w:asciiTheme="minorHAnsi" w:hAnsiTheme="minorHAnsi" w:cs="Calibri"/>
          <w:color w:val="000000"/>
          <w:sz w:val="26"/>
          <w:szCs w:val="26"/>
        </w:rPr>
        <w:t>11</w:t>
      </w:r>
      <w:r w:rsidR="00E61260">
        <w:rPr>
          <w:rFonts w:asciiTheme="minorHAnsi" w:hAnsiTheme="minorHAnsi" w:cs="Calibri"/>
          <w:color w:val="000000"/>
          <w:sz w:val="26"/>
          <w:szCs w:val="26"/>
        </w:rPr>
        <w:t>-</w:t>
      </w:r>
      <w:r w:rsidR="00401F80">
        <w:rPr>
          <w:rFonts w:asciiTheme="minorHAnsi" w:hAnsiTheme="minorHAnsi" w:cs="Calibri"/>
          <w:color w:val="000000"/>
          <w:sz w:val="26"/>
          <w:szCs w:val="26"/>
        </w:rPr>
        <w:t xml:space="preserve"> 04</w:t>
      </w:r>
      <w:r w:rsidR="007F0E2E">
        <w:rPr>
          <w:rFonts w:asciiTheme="minorHAnsi" w:hAnsiTheme="minorHAnsi" w:cs="Calibri"/>
          <w:color w:val="000000"/>
          <w:sz w:val="26"/>
          <w:szCs w:val="26"/>
        </w:rPr>
        <w:t>-2018</w:t>
      </w:r>
    </w:p>
    <w:p w:rsidR="00334890" w:rsidRDefault="00334890">
      <w:pPr>
        <w:ind w:firstLine="48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b/>
          <w:sz w:val="24"/>
        </w:rPr>
        <w:t xml:space="preserve">    Ο  ΔΙΕΥΘΥΝΤΗΣ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pStyle w:val="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1260">
        <w:rPr>
          <w:b/>
        </w:rPr>
        <w:tab/>
      </w:r>
      <w:r w:rsidR="00E61260">
        <w:rPr>
          <w:b/>
        </w:rPr>
        <w:tab/>
        <w:t xml:space="preserve">            </w:t>
      </w:r>
      <w:r w:rsidR="00E61260">
        <w:rPr>
          <w:b/>
        </w:rPr>
        <w:tab/>
        <w:t>ΤΣΟΠΕΛΑΣ  ΙΩΑΝΝΗΣ</w:t>
      </w:r>
    </w:p>
    <w:sectPr w:rsidR="00334890" w:rsidSect="00FC3E37">
      <w:pgSz w:w="11906" w:h="16838"/>
      <w:pgMar w:top="284" w:right="70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2515D"/>
    <w:rsid w:val="00067D6E"/>
    <w:rsid w:val="00076BB6"/>
    <w:rsid w:val="000924D5"/>
    <w:rsid w:val="000B677C"/>
    <w:rsid w:val="000C3456"/>
    <w:rsid w:val="000F2FE0"/>
    <w:rsid w:val="001232FA"/>
    <w:rsid w:val="001558E2"/>
    <w:rsid w:val="001568A8"/>
    <w:rsid w:val="0018590A"/>
    <w:rsid w:val="001A4F17"/>
    <w:rsid w:val="001B7895"/>
    <w:rsid w:val="001C5FA4"/>
    <w:rsid w:val="00203655"/>
    <w:rsid w:val="00225C4B"/>
    <w:rsid w:val="00235D14"/>
    <w:rsid w:val="00255857"/>
    <w:rsid w:val="002877CD"/>
    <w:rsid w:val="00296CC4"/>
    <w:rsid w:val="002B392E"/>
    <w:rsid w:val="00314A5C"/>
    <w:rsid w:val="00334890"/>
    <w:rsid w:val="003475EC"/>
    <w:rsid w:val="00355B04"/>
    <w:rsid w:val="003A6A5E"/>
    <w:rsid w:val="003D35BC"/>
    <w:rsid w:val="003F2987"/>
    <w:rsid w:val="00401F80"/>
    <w:rsid w:val="00406CAB"/>
    <w:rsid w:val="00411CAD"/>
    <w:rsid w:val="00414792"/>
    <w:rsid w:val="004321A5"/>
    <w:rsid w:val="00440594"/>
    <w:rsid w:val="00454D08"/>
    <w:rsid w:val="00455CA6"/>
    <w:rsid w:val="00523EF0"/>
    <w:rsid w:val="0054382B"/>
    <w:rsid w:val="005669E1"/>
    <w:rsid w:val="00576827"/>
    <w:rsid w:val="00592F52"/>
    <w:rsid w:val="005B3686"/>
    <w:rsid w:val="005B6CA3"/>
    <w:rsid w:val="0063127C"/>
    <w:rsid w:val="0069076F"/>
    <w:rsid w:val="006A0885"/>
    <w:rsid w:val="006A577A"/>
    <w:rsid w:val="006B1129"/>
    <w:rsid w:val="006B57AB"/>
    <w:rsid w:val="006C1F87"/>
    <w:rsid w:val="006C44E9"/>
    <w:rsid w:val="00721D94"/>
    <w:rsid w:val="0072469F"/>
    <w:rsid w:val="007412F0"/>
    <w:rsid w:val="00741CEC"/>
    <w:rsid w:val="00743995"/>
    <w:rsid w:val="00767969"/>
    <w:rsid w:val="00772245"/>
    <w:rsid w:val="007945EF"/>
    <w:rsid w:val="007F0E2E"/>
    <w:rsid w:val="0080366F"/>
    <w:rsid w:val="0081765D"/>
    <w:rsid w:val="00850EF7"/>
    <w:rsid w:val="008906D8"/>
    <w:rsid w:val="008A0CD4"/>
    <w:rsid w:val="008B0BDA"/>
    <w:rsid w:val="008F4A0E"/>
    <w:rsid w:val="00944C47"/>
    <w:rsid w:val="00957935"/>
    <w:rsid w:val="00982D2D"/>
    <w:rsid w:val="00997137"/>
    <w:rsid w:val="009B64A5"/>
    <w:rsid w:val="009B68E9"/>
    <w:rsid w:val="009E6B50"/>
    <w:rsid w:val="009F5428"/>
    <w:rsid w:val="009F6D49"/>
    <w:rsid w:val="00A17C8D"/>
    <w:rsid w:val="00A266C3"/>
    <w:rsid w:val="00A52452"/>
    <w:rsid w:val="00A53815"/>
    <w:rsid w:val="00A7585C"/>
    <w:rsid w:val="00AB7220"/>
    <w:rsid w:val="00B31F4C"/>
    <w:rsid w:val="00B40CFA"/>
    <w:rsid w:val="00B67D36"/>
    <w:rsid w:val="00B82913"/>
    <w:rsid w:val="00BE0C7D"/>
    <w:rsid w:val="00BF3508"/>
    <w:rsid w:val="00C0129A"/>
    <w:rsid w:val="00C12D47"/>
    <w:rsid w:val="00C153B9"/>
    <w:rsid w:val="00C16E0F"/>
    <w:rsid w:val="00C36CBE"/>
    <w:rsid w:val="00C520CC"/>
    <w:rsid w:val="00C542CE"/>
    <w:rsid w:val="00C84397"/>
    <w:rsid w:val="00CC1000"/>
    <w:rsid w:val="00CD19A0"/>
    <w:rsid w:val="00CE6F05"/>
    <w:rsid w:val="00CF4ED6"/>
    <w:rsid w:val="00D0482F"/>
    <w:rsid w:val="00D052A3"/>
    <w:rsid w:val="00D1219B"/>
    <w:rsid w:val="00D2635B"/>
    <w:rsid w:val="00D26901"/>
    <w:rsid w:val="00D3737A"/>
    <w:rsid w:val="00D5181A"/>
    <w:rsid w:val="00D60C4F"/>
    <w:rsid w:val="00D60DA5"/>
    <w:rsid w:val="00D85D9C"/>
    <w:rsid w:val="00DA68D8"/>
    <w:rsid w:val="00DF2377"/>
    <w:rsid w:val="00DF7C3E"/>
    <w:rsid w:val="00E235A7"/>
    <w:rsid w:val="00E336F2"/>
    <w:rsid w:val="00E547D4"/>
    <w:rsid w:val="00E61260"/>
    <w:rsid w:val="00E76787"/>
    <w:rsid w:val="00EC3AEB"/>
    <w:rsid w:val="00ED06E7"/>
    <w:rsid w:val="00F16A7D"/>
    <w:rsid w:val="00F355EF"/>
    <w:rsid w:val="00F5754F"/>
    <w:rsid w:val="00F576A3"/>
    <w:rsid w:val="00F703A5"/>
    <w:rsid w:val="00FA00F3"/>
    <w:rsid w:val="00FA6852"/>
    <w:rsid w:val="00FA792B"/>
    <w:rsid w:val="00FC3E37"/>
    <w:rsid w:val="00FE6BF7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Πρωτ.dotx</Template>
  <TotalTime>267</TotalTime>
  <Pages>1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5160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Gal</dc:creator>
  <cp:keywords/>
  <cp:lastModifiedBy>Gal</cp:lastModifiedBy>
  <cp:revision>61</cp:revision>
  <cp:lastPrinted>2018-03-28T09:55:00Z</cp:lastPrinted>
  <dcterms:created xsi:type="dcterms:W3CDTF">2012-02-07T10:55:00Z</dcterms:created>
  <dcterms:modified xsi:type="dcterms:W3CDTF">2018-04-11T09:40:00Z</dcterms:modified>
</cp:coreProperties>
</file>